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12EF3" w14:textId="6AA2F5EB" w:rsidR="003F49CD" w:rsidRDefault="003F49CD" w:rsidP="00EA068D">
      <w:pPr>
        <w:rPr>
          <w:sz w:val="24"/>
          <w:szCs w:val="24"/>
        </w:rPr>
      </w:pPr>
    </w:p>
    <w:p w14:paraId="08C129D1" w14:textId="756DEA8C" w:rsidR="003F49CD" w:rsidRDefault="003F49CD" w:rsidP="00EA068D">
      <w:pPr>
        <w:rPr>
          <w:sz w:val="24"/>
          <w:szCs w:val="24"/>
        </w:rPr>
      </w:pPr>
    </w:p>
    <w:p w14:paraId="14CC02D6" w14:textId="77777777" w:rsidR="003F49CD" w:rsidRPr="00EA068D" w:rsidRDefault="003F49CD" w:rsidP="00EA068D">
      <w:pPr>
        <w:rPr>
          <w:sz w:val="24"/>
          <w:szCs w:val="24"/>
        </w:rPr>
      </w:pPr>
    </w:p>
    <w:sectPr w:rsidR="003F49CD" w:rsidRPr="00EA068D" w:rsidSect="007664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02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72D45" w14:textId="77777777" w:rsidR="00A4186B" w:rsidRDefault="00A4186B" w:rsidP="00445D99">
      <w:pPr>
        <w:spacing w:after="0" w:line="240" w:lineRule="auto"/>
      </w:pPr>
      <w:r>
        <w:separator/>
      </w:r>
    </w:p>
  </w:endnote>
  <w:endnote w:type="continuationSeparator" w:id="0">
    <w:p w14:paraId="26B99916" w14:textId="77777777" w:rsidR="00A4186B" w:rsidRDefault="00A4186B" w:rsidP="0044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6405184"/>
      <w:docPartObj>
        <w:docPartGallery w:val="Page Numbers (Bottom of Page)"/>
        <w:docPartUnique/>
      </w:docPartObj>
    </w:sdtPr>
    <w:sdtEndPr/>
    <w:sdtContent>
      <w:p w14:paraId="19F81870" w14:textId="1332C7E9" w:rsidR="00BA581A" w:rsidRDefault="003F49CD" w:rsidP="003F49CD">
        <w:pPr>
          <w:pStyle w:val="Bunntekst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5" behindDoc="0" locked="0" layoutInCell="1" allowOverlap="1" wp14:anchorId="3F6D9B81" wp14:editId="677CE21D">
                  <wp:simplePos x="0" y="0"/>
                  <wp:positionH relativeFrom="margin">
                    <wp:align>center</wp:align>
                  </wp:positionH>
                  <wp:positionV relativeFrom="paragraph">
                    <wp:posOffset>3678</wp:posOffset>
                  </wp:positionV>
                  <wp:extent cx="5350598" cy="0"/>
                  <wp:effectExtent l="0" t="0" r="0" b="0"/>
                  <wp:wrapNone/>
                  <wp:docPr id="6" name="Rett linj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3505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F5A57EA" id="Rett linje 6" o:spid="_x0000_s1026" style="position:absolute;flip:y;z-index:25166745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.3pt" to="421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" strokecolor="#636b9a [3204]" strokeweight=".5pt">
                  <v:stroke joinstyle="miter"/>
                  <w10:wrap anchorx="margin"/>
                </v:line>
              </w:pict>
            </mc:Fallback>
          </mc:AlternateContent>
        </w:r>
        <w:r w:rsidR="00BA581A">
          <w:fldChar w:fldCharType="begin"/>
        </w:r>
        <w:r w:rsidR="00BA581A">
          <w:instrText>PAGE   \* MERGEFORMAT</w:instrText>
        </w:r>
        <w:r w:rsidR="00BA581A">
          <w:fldChar w:fldCharType="separate"/>
        </w:r>
        <w:r w:rsidR="00991753">
          <w:rPr>
            <w:noProof/>
          </w:rPr>
          <w:t>2</w:t>
        </w:r>
        <w:r w:rsidR="00BA581A">
          <w:fldChar w:fldCharType="end"/>
        </w:r>
      </w:p>
    </w:sdtContent>
  </w:sdt>
  <w:p w14:paraId="30390BD8" w14:textId="4DAA2440" w:rsidR="003F49CD" w:rsidRDefault="003F49CD">
    <w:pPr>
      <w:pStyle w:val="Bunntekst"/>
    </w:pPr>
  </w:p>
  <w:p w14:paraId="133D7A4D" w14:textId="3162AFDA" w:rsidR="003F49CD" w:rsidRDefault="003F49CD">
    <w:pPr>
      <w:pStyle w:val="Bunntekst"/>
    </w:pPr>
  </w:p>
  <w:p w14:paraId="32011257" w14:textId="3128F490" w:rsidR="003F49CD" w:rsidRDefault="003F49CD" w:rsidP="003F49CD">
    <w:pPr>
      <w:pStyle w:val="Bunntekst"/>
      <w:jc w:val="center"/>
      <w:rPr>
        <w:rStyle w:val="Hyperkobling"/>
        <w:color w:val="012169" w:themeColor="text2"/>
      </w:rPr>
    </w:pPr>
    <w:r w:rsidRPr="00B71B86">
      <w:rPr>
        <w:color w:val="012169" w:themeColor="text2"/>
      </w:rPr>
      <w:t xml:space="preserve">904 70 462 | Kirkegaten 50, Flekkefjord | </w:t>
    </w:r>
    <w:hyperlink r:id="rId1" w:history="1">
      <w:r w:rsidRPr="00B71B86">
        <w:rPr>
          <w:rStyle w:val="Hyperkobling"/>
          <w:color w:val="012169" w:themeColor="text2"/>
        </w:rPr>
        <w:t>post@listermhv.no</w:t>
      </w:r>
    </w:hyperlink>
    <w:r w:rsidRPr="00B71B86">
      <w:rPr>
        <w:color w:val="012169" w:themeColor="text2"/>
      </w:rPr>
      <w:t xml:space="preserve"> | </w:t>
    </w:r>
    <w:hyperlink r:id="rId2" w:history="1">
      <w:r w:rsidRPr="00B71B86">
        <w:rPr>
          <w:rStyle w:val="Hyperkobling"/>
          <w:color w:val="012169" w:themeColor="text2"/>
        </w:rPr>
        <w:t>www.listermvh.no</w:t>
      </w:r>
    </w:hyperlink>
  </w:p>
  <w:p w14:paraId="0B3B0C3D" w14:textId="77777777" w:rsidR="003F49CD" w:rsidRPr="003F49CD" w:rsidRDefault="003F49CD" w:rsidP="003F49CD">
    <w:pPr>
      <w:pStyle w:val="Bunntekst"/>
      <w:jc w:val="center"/>
      <w:rPr>
        <w:color w:val="012169" w:themeColor="text2"/>
      </w:rPr>
    </w:pPr>
  </w:p>
  <w:p w14:paraId="49C77CDF" w14:textId="77777777" w:rsidR="003F49CD" w:rsidRDefault="003F49C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176FE" w14:textId="27AF079E" w:rsidR="00B71B86" w:rsidRDefault="00B71B86" w:rsidP="00B71B86">
    <w:pPr>
      <w:pStyle w:val="Bunntekst"/>
      <w:jc w:val="center"/>
      <w:rPr>
        <w:color w:val="012169" w:themeColor="text2"/>
      </w:rPr>
    </w:pPr>
  </w:p>
  <w:p w14:paraId="55AE965C" w14:textId="00C411F1" w:rsidR="00B71B86" w:rsidRDefault="003D5CAB" w:rsidP="00B71B86">
    <w:pPr>
      <w:pStyle w:val="Bunntekst"/>
      <w:jc w:val="center"/>
      <w:rPr>
        <w:color w:val="012169" w:themeColor="text2"/>
      </w:rPr>
    </w:pPr>
    <w:r w:rsidRPr="00B71B86">
      <w:rPr>
        <w:noProof/>
        <w:color w:val="012169" w:themeColor="text2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525BB1C3" wp14:editId="5F570998">
              <wp:simplePos x="0" y="0"/>
              <wp:positionH relativeFrom="margin">
                <wp:align>center</wp:align>
              </wp:positionH>
              <wp:positionV relativeFrom="margin">
                <wp:posOffset>8070850</wp:posOffset>
              </wp:positionV>
              <wp:extent cx="5994400" cy="16510"/>
              <wp:effectExtent l="0" t="0" r="25400" b="21590"/>
              <wp:wrapSquare wrapText="bothSides"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4400" cy="1651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EDABA" id="Rett linje 4" o:spid="_x0000_s1026" style="position:absolute;flip:y;z-index:25166438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635.5pt" to="472pt,6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" strokecolor="#012169 [3215]" strokeweight=".5pt">
              <v:stroke joinstyle="miter"/>
              <w10:wrap type="square" anchorx="margin" anchory="margin"/>
            </v:line>
          </w:pict>
        </mc:Fallback>
      </mc:AlternateContent>
    </w:r>
  </w:p>
  <w:p w14:paraId="25CB2815" w14:textId="77777777" w:rsidR="00B71B86" w:rsidRDefault="00B71B86" w:rsidP="00B71B86">
    <w:pPr>
      <w:pStyle w:val="Bunntekst"/>
      <w:jc w:val="center"/>
      <w:rPr>
        <w:color w:val="012169" w:themeColor="text2"/>
      </w:rPr>
    </w:pPr>
  </w:p>
  <w:p w14:paraId="7DCD6D3D" w14:textId="77777777" w:rsidR="00B71B86" w:rsidRDefault="00B71B86" w:rsidP="00B71B86">
    <w:pPr>
      <w:pStyle w:val="Bunntekst"/>
      <w:jc w:val="center"/>
      <w:rPr>
        <w:color w:val="012169" w:themeColor="text2"/>
      </w:rPr>
    </w:pPr>
  </w:p>
  <w:p w14:paraId="4CE4C587" w14:textId="77777777" w:rsidR="0063558E" w:rsidRPr="00B71B86" w:rsidRDefault="00B71B86" w:rsidP="00B71B86">
    <w:pPr>
      <w:pStyle w:val="Bunntekst"/>
      <w:jc w:val="center"/>
      <w:rPr>
        <w:color w:val="012169" w:themeColor="text2"/>
      </w:rPr>
    </w:pPr>
    <w:bookmarkStart w:id="6" w:name="_Hlk61447076"/>
    <w:r w:rsidRPr="00B71B86">
      <w:rPr>
        <w:color w:val="012169" w:themeColor="text2"/>
      </w:rPr>
      <w:t xml:space="preserve">904 70 462 | Kirkegaten 50, Flekkefjord | </w:t>
    </w:r>
    <w:hyperlink r:id="rId1" w:history="1">
      <w:r w:rsidRPr="00B71B86">
        <w:rPr>
          <w:rStyle w:val="Hyperkobling"/>
          <w:color w:val="012169" w:themeColor="text2"/>
        </w:rPr>
        <w:t>post@listermhv.no</w:t>
      </w:r>
    </w:hyperlink>
    <w:r w:rsidRPr="00B71B86">
      <w:rPr>
        <w:color w:val="012169" w:themeColor="text2"/>
      </w:rPr>
      <w:t xml:space="preserve"> | </w:t>
    </w:r>
    <w:hyperlink r:id="rId2" w:history="1">
      <w:r w:rsidRPr="00B71B86">
        <w:rPr>
          <w:rStyle w:val="Hyperkobling"/>
          <w:color w:val="012169" w:themeColor="text2"/>
        </w:rPr>
        <w:t>www.listermvh.no</w:t>
      </w:r>
    </w:hyperlink>
  </w:p>
  <w:bookmarkEnd w:id="6"/>
  <w:p w14:paraId="7F7ABC5B" w14:textId="77777777" w:rsidR="00B71B86" w:rsidRPr="00B71B86" w:rsidRDefault="00B71B86" w:rsidP="00B71B86">
    <w:pPr>
      <w:pStyle w:val="Bunntekst"/>
      <w:jc w:val="center"/>
      <w:rPr>
        <w:color w:val="012169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658B2" w14:textId="77777777" w:rsidR="00A4186B" w:rsidRDefault="00A4186B" w:rsidP="00445D99">
      <w:pPr>
        <w:spacing w:after="0" w:line="240" w:lineRule="auto"/>
      </w:pPr>
      <w:r>
        <w:separator/>
      </w:r>
    </w:p>
  </w:footnote>
  <w:footnote w:type="continuationSeparator" w:id="0">
    <w:p w14:paraId="7B23EFD8" w14:textId="77777777" w:rsidR="00A4186B" w:rsidRDefault="00A4186B" w:rsidP="0044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2DE2" w14:textId="371EB8FA" w:rsidR="005B1530" w:rsidRDefault="005B1530" w:rsidP="005B1530">
    <w:pPr>
      <w:pStyle w:val="Topptekst"/>
      <w:rPr>
        <w:noProof/>
        <w:color w:val="012169" w:themeColor="text2"/>
        <w:lang w:eastAsia="nb-NO"/>
      </w:rPr>
    </w:pPr>
  </w:p>
  <w:p w14:paraId="17496552" w14:textId="0E23CB66" w:rsidR="003F49CD" w:rsidRDefault="003F49CD" w:rsidP="005B1530">
    <w:pPr>
      <w:pStyle w:val="Topptekst"/>
      <w:rPr>
        <w:noProof/>
        <w:color w:val="012169" w:themeColor="text2"/>
        <w:lang w:eastAsia="nb-NO"/>
      </w:rPr>
    </w:pPr>
    <w:r>
      <w:rPr>
        <w:noProof/>
        <w:color w:val="012169" w:themeColor="text2"/>
        <w:lang w:eastAsia="nb-NO"/>
      </w:rPr>
      <w:drawing>
        <wp:anchor distT="0" distB="0" distL="114300" distR="114300" simplePos="0" relativeHeight="251666431" behindDoc="0" locked="0" layoutInCell="1" allowOverlap="1" wp14:anchorId="7AFCFC81" wp14:editId="2D63C904">
          <wp:simplePos x="0" y="0"/>
          <wp:positionH relativeFrom="column">
            <wp:posOffset>3841511</wp:posOffset>
          </wp:positionH>
          <wp:positionV relativeFrom="paragraph">
            <wp:posOffset>10474</wp:posOffset>
          </wp:positionV>
          <wp:extent cx="2609215" cy="402590"/>
          <wp:effectExtent l="0" t="0" r="635" b="0"/>
          <wp:wrapThrough wrapText="bothSides">
            <wp:wrapPolygon edited="0">
              <wp:start x="789" y="0"/>
              <wp:lineTo x="0" y="3066"/>
              <wp:lineTo x="0" y="17375"/>
              <wp:lineTo x="789" y="20442"/>
              <wp:lineTo x="2366" y="20442"/>
              <wp:lineTo x="15455" y="19420"/>
              <wp:lineTo x="14982" y="16353"/>
              <wp:lineTo x="21448" y="9199"/>
              <wp:lineTo x="21448" y="1022"/>
              <wp:lineTo x="2366" y="0"/>
              <wp:lineTo x="789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877F1" w14:textId="76B61B80" w:rsidR="003F49CD" w:rsidRDefault="003F49CD" w:rsidP="005B1530">
    <w:pPr>
      <w:pStyle w:val="Topptekst"/>
      <w:rPr>
        <w:noProof/>
        <w:color w:val="012169" w:themeColor="text2"/>
        <w:lang w:eastAsia="nb-NO"/>
      </w:rPr>
    </w:pPr>
  </w:p>
  <w:p w14:paraId="1A7E7CB7" w14:textId="141EECD6" w:rsidR="003F49CD" w:rsidRDefault="003F49CD" w:rsidP="005B1530">
    <w:pPr>
      <w:pStyle w:val="Topptekst"/>
      <w:rPr>
        <w:noProof/>
        <w:color w:val="012169" w:themeColor="text2"/>
        <w:lang w:eastAsia="nb-NO"/>
      </w:rPr>
    </w:pPr>
  </w:p>
  <w:p w14:paraId="22147257" w14:textId="4202A71D" w:rsidR="003F49CD" w:rsidRDefault="003F49CD" w:rsidP="005B1530">
    <w:pPr>
      <w:pStyle w:val="Topptekst"/>
    </w:pPr>
  </w:p>
  <w:p w14:paraId="20FD3821" w14:textId="79C177F4" w:rsidR="005B1530" w:rsidRDefault="005B1530" w:rsidP="005B1530">
    <w:pPr>
      <w:pStyle w:val="Topptekst"/>
      <w:rPr>
        <w:color w:val="012169" w:themeColor="text2"/>
      </w:rPr>
    </w:pPr>
    <w:bookmarkStart w:id="0" w:name="_Hlk535564226"/>
    <w:bookmarkStart w:id="1" w:name="OLE_LINK4"/>
    <w:bookmarkStart w:id="2" w:name="OLE_LINK3"/>
    <w:bookmarkStart w:id="3" w:name="_Hlk535564224"/>
    <w:bookmarkStart w:id="4" w:name="OLE_LINK2"/>
    <w:bookmarkStart w:id="5" w:name="OLE_LINK1"/>
    <w:bookmarkEnd w:id="0"/>
    <w:bookmarkEnd w:id="1"/>
    <w:bookmarkEnd w:id="2"/>
    <w:bookmarkEnd w:id="3"/>
    <w:bookmarkEnd w:id="4"/>
    <w:bookmarkEnd w:id="5"/>
  </w:p>
  <w:p w14:paraId="2D5F1B96" w14:textId="77777777" w:rsidR="00445D99" w:rsidRPr="005B1530" w:rsidRDefault="00445D99" w:rsidP="005B15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71090" w14:textId="30AB2E35" w:rsidR="00B71B86" w:rsidRDefault="003F49CD" w:rsidP="007269E2">
    <w:pPr>
      <w:pStyle w:val="Topptekst"/>
      <w:ind w:left="5670"/>
    </w:pPr>
    <w:r>
      <w:rPr>
        <w:noProof/>
      </w:rPr>
      <w:drawing>
        <wp:anchor distT="0" distB="0" distL="114300" distR="114300" simplePos="0" relativeHeight="251665407" behindDoc="0" locked="0" layoutInCell="1" allowOverlap="1" wp14:anchorId="2BB91AFE" wp14:editId="5C78B01C">
          <wp:simplePos x="0" y="0"/>
          <wp:positionH relativeFrom="column">
            <wp:posOffset>3789695</wp:posOffset>
          </wp:positionH>
          <wp:positionV relativeFrom="paragraph">
            <wp:posOffset>219296</wp:posOffset>
          </wp:positionV>
          <wp:extent cx="2610485" cy="403860"/>
          <wp:effectExtent l="0" t="0" r="0" b="0"/>
          <wp:wrapTopAndBottom/>
          <wp:docPr id="2" name="Bilde 2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48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336F6" w14:textId="1016ABA4" w:rsidR="00B71B86" w:rsidRDefault="00B71B86" w:rsidP="007269E2">
    <w:pPr>
      <w:pStyle w:val="Topptekst"/>
      <w:ind w:left="5670"/>
    </w:pPr>
  </w:p>
  <w:p w14:paraId="0C103C42" w14:textId="77777777" w:rsidR="00B71B86" w:rsidRDefault="00B71B86" w:rsidP="007269E2">
    <w:pPr>
      <w:pStyle w:val="Topptekst"/>
      <w:ind w:left="5670"/>
    </w:pPr>
  </w:p>
  <w:p w14:paraId="25DA0C18" w14:textId="77777777" w:rsidR="00B71B86" w:rsidRDefault="00B71B86" w:rsidP="007915A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82019"/>
    <w:multiLevelType w:val="hybridMultilevel"/>
    <w:tmpl w:val="E2F21234"/>
    <w:lvl w:ilvl="0" w:tplc="914C8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47CE"/>
    <w:multiLevelType w:val="hybridMultilevel"/>
    <w:tmpl w:val="F4CCE99C"/>
    <w:lvl w:ilvl="0" w:tplc="914C8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E1EBB"/>
    <w:multiLevelType w:val="hybridMultilevel"/>
    <w:tmpl w:val="2F16D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946A5"/>
    <w:multiLevelType w:val="hybridMultilevel"/>
    <w:tmpl w:val="D77C71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845024"/>
    <w:multiLevelType w:val="hybridMultilevel"/>
    <w:tmpl w:val="6072812A"/>
    <w:lvl w:ilvl="0" w:tplc="570CEA0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76992"/>
    <w:multiLevelType w:val="hybridMultilevel"/>
    <w:tmpl w:val="81CA8A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C12DC"/>
    <w:multiLevelType w:val="hybridMultilevel"/>
    <w:tmpl w:val="7778C2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6B"/>
    <w:rsid w:val="00006474"/>
    <w:rsid w:val="000E28BF"/>
    <w:rsid w:val="000F20B3"/>
    <w:rsid w:val="00111F87"/>
    <w:rsid w:val="0017134E"/>
    <w:rsid w:val="00191D01"/>
    <w:rsid w:val="001A6373"/>
    <w:rsid w:val="001B2FFE"/>
    <w:rsid w:val="002006C1"/>
    <w:rsid w:val="002655A2"/>
    <w:rsid w:val="002C5897"/>
    <w:rsid w:val="00317F9C"/>
    <w:rsid w:val="003A244B"/>
    <w:rsid w:val="003A4191"/>
    <w:rsid w:val="003D5CAB"/>
    <w:rsid w:val="003F49CD"/>
    <w:rsid w:val="0041616B"/>
    <w:rsid w:val="004309BA"/>
    <w:rsid w:val="00435AE8"/>
    <w:rsid w:val="00445D99"/>
    <w:rsid w:val="00456058"/>
    <w:rsid w:val="004777B0"/>
    <w:rsid w:val="004B54A2"/>
    <w:rsid w:val="004C26E8"/>
    <w:rsid w:val="004C4191"/>
    <w:rsid w:val="004D499A"/>
    <w:rsid w:val="004E77BB"/>
    <w:rsid w:val="00537B81"/>
    <w:rsid w:val="0054435A"/>
    <w:rsid w:val="0056487B"/>
    <w:rsid w:val="005A6259"/>
    <w:rsid w:val="005B1530"/>
    <w:rsid w:val="005B31AF"/>
    <w:rsid w:val="00607430"/>
    <w:rsid w:val="0063558E"/>
    <w:rsid w:val="00695AA9"/>
    <w:rsid w:val="006D1D38"/>
    <w:rsid w:val="007269E2"/>
    <w:rsid w:val="0076647D"/>
    <w:rsid w:val="00783B51"/>
    <w:rsid w:val="007915A7"/>
    <w:rsid w:val="007D7605"/>
    <w:rsid w:val="007E273B"/>
    <w:rsid w:val="007F3F21"/>
    <w:rsid w:val="00800155"/>
    <w:rsid w:val="00814CF5"/>
    <w:rsid w:val="008215C6"/>
    <w:rsid w:val="00847803"/>
    <w:rsid w:val="00850FC3"/>
    <w:rsid w:val="00853176"/>
    <w:rsid w:val="00855A09"/>
    <w:rsid w:val="00862CA0"/>
    <w:rsid w:val="008A3031"/>
    <w:rsid w:val="008D49F0"/>
    <w:rsid w:val="008E484F"/>
    <w:rsid w:val="00963D3F"/>
    <w:rsid w:val="00991753"/>
    <w:rsid w:val="009C5945"/>
    <w:rsid w:val="009D4C55"/>
    <w:rsid w:val="009F4328"/>
    <w:rsid w:val="00A00820"/>
    <w:rsid w:val="00A2047F"/>
    <w:rsid w:val="00A4186B"/>
    <w:rsid w:val="00A4350F"/>
    <w:rsid w:val="00A93161"/>
    <w:rsid w:val="00B22CCF"/>
    <w:rsid w:val="00B71B86"/>
    <w:rsid w:val="00B75FD7"/>
    <w:rsid w:val="00BA581A"/>
    <w:rsid w:val="00BB4DCA"/>
    <w:rsid w:val="00BC371C"/>
    <w:rsid w:val="00C2484A"/>
    <w:rsid w:val="00C77087"/>
    <w:rsid w:val="00C778CE"/>
    <w:rsid w:val="00CC4178"/>
    <w:rsid w:val="00CD1E04"/>
    <w:rsid w:val="00CE3100"/>
    <w:rsid w:val="00D075B1"/>
    <w:rsid w:val="00D1057D"/>
    <w:rsid w:val="00D27961"/>
    <w:rsid w:val="00D52EE0"/>
    <w:rsid w:val="00D615EF"/>
    <w:rsid w:val="00D61C1C"/>
    <w:rsid w:val="00D92550"/>
    <w:rsid w:val="00D94598"/>
    <w:rsid w:val="00D96570"/>
    <w:rsid w:val="00E84730"/>
    <w:rsid w:val="00EA068D"/>
    <w:rsid w:val="00EA159A"/>
    <w:rsid w:val="00ED5B28"/>
    <w:rsid w:val="00EF7B03"/>
    <w:rsid w:val="00F65E1E"/>
    <w:rsid w:val="00F66159"/>
    <w:rsid w:val="00F9016F"/>
    <w:rsid w:val="00FB5DA3"/>
    <w:rsid w:val="00FC16F7"/>
    <w:rsid w:val="00FD0BEA"/>
    <w:rsid w:val="00FD2F2F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41C9442C"/>
  <w15:chartTrackingRefBased/>
  <w15:docId w15:val="{E3F86059-A622-4471-BA43-481C61AE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55"/>
    <w:pPr>
      <w:spacing w:after="260" w:line="260" w:lineRule="atLeast"/>
    </w:pPr>
    <w:rPr>
      <w:color w:val="000000" w:themeColor="tex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057D"/>
    <w:pPr>
      <w:keepNext/>
      <w:keepLines/>
      <w:spacing w:after="180" w:line="320" w:lineRule="atLeast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544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A5073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445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1616B"/>
    <w:rPr>
      <w:color w:val="012169" w:themeColor="text2"/>
      <w:sz w:val="20"/>
    </w:rPr>
  </w:style>
  <w:style w:type="paragraph" w:styleId="Bunntekst">
    <w:name w:val="footer"/>
    <w:basedOn w:val="Normal"/>
    <w:link w:val="BunntekstTegn"/>
    <w:uiPriority w:val="99"/>
    <w:rsid w:val="00445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616B"/>
    <w:rPr>
      <w:color w:val="012169" w:themeColor="text2"/>
      <w:sz w:val="20"/>
    </w:rPr>
  </w:style>
  <w:style w:type="table" w:styleId="Tabellrutenett">
    <w:name w:val="Table Grid"/>
    <w:basedOn w:val="Vanligtabell"/>
    <w:uiPriority w:val="39"/>
    <w:rsid w:val="0043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309BA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616B"/>
    <w:rPr>
      <w:rFonts w:asciiTheme="majorHAnsi" w:eastAsiaTheme="majorEastAsia" w:hAnsiTheme="majorHAnsi" w:cstheme="majorBidi"/>
      <w:b/>
      <w:color w:val="012169" w:themeColor="text2"/>
      <w:sz w:val="26"/>
      <w:szCs w:val="32"/>
    </w:rPr>
  </w:style>
  <w:style w:type="character" w:styleId="Hyperkobling">
    <w:name w:val="Hyperlink"/>
    <w:basedOn w:val="Standardskriftforavsnitt"/>
    <w:uiPriority w:val="99"/>
    <w:semiHidden/>
    <w:rsid w:val="002655A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rsid w:val="002655A2"/>
    <w:rPr>
      <w:color w:val="605E5C"/>
      <w:shd w:val="clear" w:color="auto" w:fill="E1DFDD"/>
    </w:rPr>
  </w:style>
  <w:style w:type="paragraph" w:customStyle="1" w:styleId="Overskrift">
    <w:name w:val="Overskrift"/>
    <w:basedOn w:val="Overskrift2"/>
    <w:next w:val="Overskrift2"/>
    <w:link w:val="OverskriftTegn"/>
    <w:qFormat/>
    <w:rsid w:val="0054435A"/>
    <w:pPr>
      <w:framePr w:hSpace="142" w:wrap="around" w:vAnchor="page" w:hAnchor="text" w:y="2530"/>
      <w:suppressOverlap/>
    </w:pPr>
    <w:rPr>
      <w:b/>
      <w:color w:val="636B9A" w:themeColor="accent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435A"/>
    <w:rPr>
      <w:rFonts w:asciiTheme="majorHAnsi" w:eastAsiaTheme="majorEastAsia" w:hAnsiTheme="majorHAnsi" w:cstheme="majorBidi"/>
      <w:color w:val="4A5073" w:themeColor="accent1" w:themeShade="BF"/>
      <w:sz w:val="26"/>
      <w:szCs w:val="26"/>
    </w:rPr>
  </w:style>
  <w:style w:type="character" w:customStyle="1" w:styleId="OverskriftTegn">
    <w:name w:val="Overskrift Tegn"/>
    <w:basedOn w:val="Overskrift2Tegn"/>
    <w:link w:val="Overskrift"/>
    <w:rsid w:val="0054435A"/>
    <w:rPr>
      <w:rFonts w:asciiTheme="majorHAnsi" w:eastAsiaTheme="majorEastAsia" w:hAnsiTheme="majorHAnsi" w:cstheme="majorBidi"/>
      <w:b/>
      <w:color w:val="636B9A" w:themeColor="accent1"/>
      <w:sz w:val="26"/>
      <w:szCs w:val="26"/>
    </w:rPr>
  </w:style>
  <w:style w:type="paragraph" w:styleId="Listeavsnitt">
    <w:name w:val="List Paragraph"/>
    <w:basedOn w:val="Normal"/>
    <w:uiPriority w:val="34"/>
    <w:semiHidden/>
    <w:qFormat/>
    <w:rsid w:val="00855A0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B71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stermvh.no" TargetMode="External"/><Relationship Id="rId1" Type="http://schemas.openxmlformats.org/officeDocument/2006/relationships/hyperlink" Target="mailto:post@listermhv.n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stermvh.no" TargetMode="External"/><Relationship Id="rId1" Type="http://schemas.openxmlformats.org/officeDocument/2006/relationships/hyperlink" Target="mailto:post@listermh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aal\AppData\Local\Microsoft\Windows\INetCache\Content.Outlook\307E5GVG\Brevmal%20ListerMHV%20&#229;pen.dotx" TargetMode="External"/></Relationships>
</file>

<file path=word/theme/theme1.xml><?xml version="1.0" encoding="utf-8"?>
<a:theme xmlns:a="http://schemas.openxmlformats.org/drawingml/2006/main" name="Office-tema">
  <a:themeElements>
    <a:clrScheme name="Listerfarger">
      <a:dk1>
        <a:sysClr val="windowText" lastClr="000000"/>
      </a:dk1>
      <a:lt1>
        <a:sysClr val="window" lastClr="FFFFFF"/>
      </a:lt1>
      <a:dk2>
        <a:srgbClr val="012169"/>
      </a:dk2>
      <a:lt2>
        <a:srgbClr val="CCCCCC"/>
      </a:lt2>
      <a:accent1>
        <a:srgbClr val="636B9A"/>
      </a:accent1>
      <a:accent2>
        <a:srgbClr val="9E9DC0"/>
      </a:accent2>
      <a:accent3>
        <a:srgbClr val="FF3F00"/>
      </a:accent3>
      <a:accent4>
        <a:srgbClr val="FF40B4"/>
      </a:accent4>
      <a:accent5>
        <a:srgbClr val="FFE511"/>
      </a:accent5>
      <a:accent6>
        <a:srgbClr val="00FF3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13B79-1789-4944-AA9D-FCF1B6646801}">
  <ds:schemaRefs/>
</ds:datastoreItem>
</file>

<file path=customXml/itemProps2.xml><?xml version="1.0" encoding="utf-8"?>
<ds:datastoreItem xmlns:ds="http://schemas.openxmlformats.org/officeDocument/2006/customXml" ds:itemID="{0A5E5107-8FB9-483F-800A-B66A3DF1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ListerMHV åpen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Kvåle</dc:creator>
  <cp:keywords/>
  <dc:description/>
  <cp:lastModifiedBy>Kamilla Kvåle</cp:lastModifiedBy>
  <cp:revision>5</cp:revision>
  <cp:lastPrinted>2020-09-08T06:47:00Z</cp:lastPrinted>
  <dcterms:created xsi:type="dcterms:W3CDTF">2021-01-05T18:33:00Z</dcterms:created>
  <dcterms:modified xsi:type="dcterms:W3CDTF">2021-01-13T15:20:00Z</dcterms:modified>
</cp:coreProperties>
</file>